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0D2" w:rsidRPr="00CD676D" w:rsidRDefault="000040D2" w:rsidP="00274978">
      <w:pPr>
        <w:jc w:val="left"/>
        <w:rPr>
          <w:rFonts w:ascii="仿宋" w:eastAsia="仿宋" w:hAnsi="仿宋"/>
          <w:b/>
          <w:bCs/>
          <w:sz w:val="30"/>
          <w:szCs w:val="30"/>
        </w:rPr>
      </w:pPr>
      <w:r w:rsidRPr="00CD676D">
        <w:rPr>
          <w:rFonts w:ascii="仿宋" w:eastAsia="仿宋" w:hAnsi="仿宋" w:cs="仿宋" w:hint="eastAsia"/>
          <w:b/>
          <w:bCs/>
          <w:sz w:val="30"/>
          <w:szCs w:val="30"/>
        </w:rPr>
        <w:t>附件</w:t>
      </w:r>
      <w:r w:rsidRPr="00CD676D">
        <w:rPr>
          <w:rFonts w:ascii="仿宋" w:eastAsia="仿宋" w:hAnsi="仿宋" w:cs="仿宋"/>
          <w:b/>
          <w:bCs/>
          <w:sz w:val="30"/>
          <w:szCs w:val="30"/>
        </w:rPr>
        <w:t>1</w:t>
      </w:r>
      <w:r>
        <w:rPr>
          <w:rFonts w:ascii="仿宋" w:eastAsia="仿宋" w:hAnsi="仿宋" w:cs="仿宋"/>
          <w:b/>
          <w:bCs/>
          <w:sz w:val="30"/>
          <w:szCs w:val="30"/>
        </w:rPr>
        <w:t>-1</w:t>
      </w:r>
      <w:r w:rsidRPr="00CD676D">
        <w:rPr>
          <w:rFonts w:ascii="仿宋" w:eastAsia="仿宋" w:hAnsi="仿宋" w:cs="仿宋" w:hint="eastAsia"/>
          <w:b/>
          <w:bCs/>
          <w:sz w:val="30"/>
          <w:szCs w:val="30"/>
        </w:rPr>
        <w:t>：</w:t>
      </w:r>
    </w:p>
    <w:p w:rsidR="000040D2" w:rsidRPr="008B2DAC" w:rsidRDefault="000040D2" w:rsidP="00274978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检查小组人员</w:t>
      </w:r>
      <w:r w:rsidRPr="008B2DAC">
        <w:rPr>
          <w:rFonts w:ascii="仿宋" w:eastAsia="仿宋" w:hAnsi="仿宋" w:cs="仿宋" w:hint="eastAsia"/>
          <w:b/>
          <w:bCs/>
          <w:sz w:val="32"/>
          <w:szCs w:val="32"/>
        </w:rPr>
        <w:t>及联系方式</w:t>
      </w:r>
    </w:p>
    <w:tbl>
      <w:tblPr>
        <w:tblW w:w="7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9"/>
        <w:gridCol w:w="2219"/>
        <w:gridCol w:w="2259"/>
        <w:gridCol w:w="2563"/>
      </w:tblGrid>
      <w:tr w:rsidR="000040D2" w:rsidRPr="00BE2B39">
        <w:trPr>
          <w:trHeight w:val="461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序</w:t>
            </w:r>
            <w:r w:rsidRPr="00BE2B39">
              <w:rPr>
                <w:b/>
                <w:bCs/>
                <w:sz w:val="24"/>
                <w:szCs w:val="24"/>
              </w:rPr>
              <w:t xml:space="preserve"> </w:t>
            </w: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219" w:type="dxa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姓</w:t>
            </w:r>
            <w:r w:rsidRPr="00BE2B39">
              <w:rPr>
                <w:b/>
                <w:bCs/>
                <w:sz w:val="24"/>
                <w:szCs w:val="24"/>
              </w:rPr>
              <w:t xml:space="preserve">  </w:t>
            </w: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259" w:type="dxa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563" w:type="dxa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b/>
                <w:bCs/>
                <w:sz w:val="24"/>
                <w:szCs w:val="24"/>
              </w:rPr>
            </w:pP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负责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检查</w:t>
            </w:r>
            <w:r w:rsidRPr="00BE2B39">
              <w:rPr>
                <w:rFonts w:cs="宋体" w:hint="eastAsia"/>
                <w:b/>
                <w:bCs/>
                <w:sz w:val="24"/>
                <w:szCs w:val="24"/>
              </w:rPr>
              <w:t>院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系</w:t>
            </w:r>
          </w:p>
        </w:tc>
      </w:tr>
      <w:tr w:rsidR="000040D2" w:rsidRPr="00BE2B39">
        <w:trPr>
          <w:trHeight w:val="1229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靳青万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0040D2" w:rsidRPr="00722A21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杜春锋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蔡一鹏</w:t>
            </w:r>
          </w:p>
        </w:tc>
        <w:tc>
          <w:tcPr>
            <w:tcW w:w="225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13607574863</w:t>
            </w:r>
          </w:p>
          <w:p w:rsidR="000040D2" w:rsidRPr="00722A21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13055389278</w:t>
            </w:r>
          </w:p>
          <w:p w:rsidR="000040D2" w:rsidRPr="00D86318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13850559963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新闻传播学院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文学院</w:t>
            </w:r>
          </w:p>
        </w:tc>
      </w:tr>
      <w:tr w:rsidR="000040D2" w:rsidRPr="00BE2B39" w:rsidTr="00127E3A">
        <w:trPr>
          <w:trHeight w:val="932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2219" w:type="dxa"/>
            <w:vAlign w:val="center"/>
          </w:tcPr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刘晶辉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莉</w:t>
            </w:r>
          </w:p>
        </w:tc>
        <w:tc>
          <w:tcPr>
            <w:tcW w:w="2259" w:type="dxa"/>
            <w:vAlign w:val="center"/>
          </w:tcPr>
          <w:p w:rsidR="000040D2" w:rsidRPr="00D86318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D86318">
              <w:rPr>
                <w:rFonts w:ascii="宋体" w:hAnsi="宋体" w:cs="宋体"/>
                <w:sz w:val="24"/>
                <w:szCs w:val="24"/>
              </w:rPr>
              <w:t>13806914602</w:t>
            </w:r>
          </w:p>
          <w:p w:rsidR="000040D2" w:rsidRPr="00D86318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0B6B5B">
              <w:rPr>
                <w:rFonts w:ascii="宋体" w:hAnsi="宋体"/>
                <w:color w:val="000000"/>
                <w:sz w:val="24"/>
              </w:rPr>
              <w:t>13960094980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历史系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法学与公共管理学院</w:t>
            </w:r>
          </w:p>
        </w:tc>
      </w:tr>
      <w:tr w:rsidR="000040D2" w:rsidRPr="00BE2B39" w:rsidTr="00127E3A">
        <w:trPr>
          <w:trHeight w:val="915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欧阳耿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卢水林</w:t>
            </w:r>
          </w:p>
        </w:tc>
        <w:tc>
          <w:tcPr>
            <w:tcW w:w="225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18960046112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13235962510</w:t>
            </w:r>
          </w:p>
        </w:tc>
        <w:tc>
          <w:tcPr>
            <w:tcW w:w="2563" w:type="dxa"/>
            <w:vAlign w:val="center"/>
          </w:tcPr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外国语学院</w:t>
            </w:r>
          </w:p>
        </w:tc>
      </w:tr>
      <w:tr w:rsidR="000040D2" w:rsidRPr="00BE2B39">
        <w:trPr>
          <w:trHeight w:val="1105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侯曙光</w:t>
            </w:r>
            <w:r>
              <w:rPr>
                <w:rFonts w:ascii="宋体" w:hAnsi="宋体" w:cs="宋体" w:hint="eastAsia"/>
                <w:sz w:val="24"/>
                <w:szCs w:val="24"/>
              </w:rPr>
              <w:t>（组长）</w:t>
            </w:r>
          </w:p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刘建华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 w:hint="eastAsia"/>
                <w:sz w:val="24"/>
                <w:szCs w:val="24"/>
              </w:rPr>
              <w:t>陈斯胄</w:t>
            </w:r>
          </w:p>
        </w:tc>
        <w:tc>
          <w:tcPr>
            <w:tcW w:w="2259" w:type="dxa"/>
            <w:vAlign w:val="center"/>
          </w:tcPr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13959668787</w:t>
            </w:r>
          </w:p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13599561621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13376906500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马克思主义学院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商学院</w:t>
            </w:r>
          </w:p>
        </w:tc>
      </w:tr>
      <w:tr w:rsidR="000040D2" w:rsidRPr="00BE2B39" w:rsidTr="00127E3A">
        <w:trPr>
          <w:trHeight w:val="971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彭金发（组长）</w:t>
            </w:r>
          </w:p>
          <w:p w:rsidR="000040D2" w:rsidRPr="00722A21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C06EAC">
              <w:rPr>
                <w:rFonts w:ascii="宋体" w:hAnsi="宋体" w:hint="eastAsia"/>
                <w:color w:val="000000"/>
                <w:sz w:val="24"/>
              </w:rPr>
              <w:t>冉新义</w:t>
            </w:r>
          </w:p>
        </w:tc>
        <w:tc>
          <w:tcPr>
            <w:tcW w:w="225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BE2B39">
              <w:rPr>
                <w:rFonts w:ascii="宋体" w:hAnsi="宋体" w:cs="宋体"/>
                <w:sz w:val="24"/>
                <w:szCs w:val="24"/>
              </w:rPr>
              <w:t>13960014396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C06EAC">
              <w:rPr>
                <w:rFonts w:ascii="宋体" w:hAnsi="宋体"/>
                <w:color w:val="000000"/>
                <w:sz w:val="24"/>
              </w:rPr>
              <w:t>13860883210</w:t>
            </w:r>
          </w:p>
        </w:tc>
        <w:tc>
          <w:tcPr>
            <w:tcW w:w="2563" w:type="dxa"/>
            <w:vAlign w:val="center"/>
          </w:tcPr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教育科学学院</w:t>
            </w:r>
          </w:p>
        </w:tc>
      </w:tr>
      <w:tr w:rsidR="000040D2" w:rsidRPr="00BE2B39" w:rsidTr="00127E3A">
        <w:trPr>
          <w:trHeight w:val="913"/>
          <w:jc w:val="center"/>
        </w:trPr>
        <w:tc>
          <w:tcPr>
            <w:tcW w:w="0" w:type="auto"/>
            <w:vAlign w:val="center"/>
          </w:tcPr>
          <w:p w:rsidR="000040D2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颐（组长）</w:t>
            </w:r>
          </w:p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斌</w:t>
            </w:r>
          </w:p>
        </w:tc>
        <w:tc>
          <w:tcPr>
            <w:tcW w:w="225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13806908968</w:t>
            </w:r>
          </w:p>
          <w:p w:rsidR="000040D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13906966056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艺术学院</w:t>
            </w:r>
          </w:p>
        </w:tc>
      </w:tr>
      <w:tr w:rsidR="000040D2" w:rsidRPr="00BE2B39">
        <w:trPr>
          <w:trHeight w:val="416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2219" w:type="dxa"/>
            <w:vAlign w:val="center"/>
          </w:tcPr>
          <w:p w:rsidR="000040D2" w:rsidRPr="00573D6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 w:rsidRPr="00573D62">
              <w:rPr>
                <w:rFonts w:ascii="宋体" w:hAnsi="宋体" w:cs="宋体" w:hint="eastAsia"/>
                <w:sz w:val="24"/>
                <w:szCs w:val="24"/>
              </w:rPr>
              <w:t>周宙安（组长）</w:t>
            </w:r>
          </w:p>
          <w:p w:rsidR="000040D2" w:rsidRPr="00573D6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 w:rsidRPr="00573D62">
              <w:rPr>
                <w:rFonts w:ascii="宋体" w:hAnsi="宋体" w:hint="eastAsia"/>
                <w:sz w:val="24"/>
                <w:szCs w:val="24"/>
              </w:rPr>
              <w:t>闫玉莲</w:t>
            </w:r>
          </w:p>
          <w:p w:rsidR="000040D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 w:rsidRPr="00573D62">
              <w:rPr>
                <w:rFonts w:ascii="宋体" w:hAnsi="宋体" w:cs="宋体" w:hint="eastAsia"/>
                <w:sz w:val="24"/>
                <w:szCs w:val="24"/>
              </w:rPr>
              <w:t>尤秀丽</w:t>
            </w:r>
          </w:p>
          <w:p w:rsidR="000040D2" w:rsidRPr="00573D6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 w:rsidRPr="00573D62">
              <w:rPr>
                <w:rFonts w:ascii="宋体" w:hAnsi="宋体" w:hint="eastAsia"/>
                <w:sz w:val="24"/>
                <w:szCs w:val="24"/>
              </w:rPr>
              <w:t>谭昌会</w:t>
            </w:r>
          </w:p>
        </w:tc>
        <w:tc>
          <w:tcPr>
            <w:tcW w:w="2259" w:type="dxa"/>
            <w:vAlign w:val="center"/>
          </w:tcPr>
          <w:p w:rsidR="000040D2" w:rsidRPr="00573D6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 w:rsidRPr="00573D62">
              <w:rPr>
                <w:rFonts w:ascii="宋体" w:hAnsi="宋体" w:cs="宋体"/>
                <w:sz w:val="24"/>
                <w:szCs w:val="24"/>
              </w:rPr>
              <w:t>15006002097</w:t>
            </w:r>
          </w:p>
          <w:p w:rsidR="000040D2" w:rsidRPr="00573D62" w:rsidRDefault="000040D2" w:rsidP="00127E3A">
            <w:pPr>
              <w:spacing w:line="400" w:lineRule="exact"/>
              <w:rPr>
                <w:rFonts w:ascii="宋体" w:cs="宋体"/>
                <w:sz w:val="24"/>
                <w:szCs w:val="24"/>
              </w:rPr>
            </w:pPr>
            <w:r w:rsidRPr="00573D62">
              <w:rPr>
                <w:rFonts w:ascii="宋体" w:hAnsi="宋体"/>
                <w:sz w:val="24"/>
                <w:szCs w:val="24"/>
              </w:rPr>
              <w:t>15059637535</w:t>
            </w:r>
          </w:p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573D62">
              <w:rPr>
                <w:rFonts w:ascii="宋体" w:hAnsi="宋体" w:cs="宋体"/>
                <w:sz w:val="24"/>
                <w:szCs w:val="24"/>
              </w:rPr>
              <w:t>13860895859</w:t>
            </w:r>
          </w:p>
          <w:p w:rsidR="000040D2" w:rsidRPr="00573D6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573D62">
              <w:rPr>
                <w:rFonts w:ascii="宋体" w:hAnsi="宋体"/>
                <w:sz w:val="24"/>
                <w:szCs w:val="24"/>
              </w:rPr>
              <w:t>13178006701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物理与信息工程学院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化学与环境学院</w:t>
            </w:r>
          </w:p>
        </w:tc>
      </w:tr>
      <w:tr w:rsidR="000040D2" w:rsidRPr="00BE2B39">
        <w:trPr>
          <w:trHeight w:val="552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 w:hint="eastAsia"/>
                <w:sz w:val="24"/>
                <w:szCs w:val="24"/>
              </w:rPr>
              <w:t>李克典（组长）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hint="eastAsia"/>
                <w:sz w:val="24"/>
                <w:szCs w:val="24"/>
              </w:rPr>
              <w:t>徐伯华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 w:hint="eastAsia"/>
                <w:sz w:val="24"/>
                <w:szCs w:val="24"/>
              </w:rPr>
              <w:t>蔡志源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 w:hint="eastAsia"/>
                <w:sz w:val="24"/>
                <w:szCs w:val="24"/>
              </w:rPr>
              <w:t>张东军</w:t>
            </w:r>
          </w:p>
        </w:tc>
        <w:tc>
          <w:tcPr>
            <w:tcW w:w="225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/>
                <w:sz w:val="24"/>
                <w:szCs w:val="24"/>
              </w:rPr>
              <w:t>13960116891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/>
                <w:sz w:val="24"/>
                <w:szCs w:val="24"/>
              </w:rPr>
              <w:t>18259625278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/>
                <w:sz w:val="24"/>
                <w:szCs w:val="24"/>
              </w:rPr>
              <w:t>18959650363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/>
                <w:sz w:val="24"/>
                <w:szCs w:val="24"/>
              </w:rPr>
              <w:t>13290875925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数学与统计学院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体育学院</w:t>
            </w:r>
          </w:p>
        </w:tc>
      </w:tr>
      <w:tr w:rsidR="000040D2" w:rsidRPr="00BE2B39">
        <w:trPr>
          <w:trHeight w:val="546"/>
          <w:jc w:val="center"/>
        </w:trPr>
        <w:tc>
          <w:tcPr>
            <w:tcW w:w="0" w:type="auto"/>
            <w:vAlign w:val="center"/>
          </w:tcPr>
          <w:p w:rsidR="000040D2" w:rsidRPr="00BE2B39" w:rsidRDefault="000040D2" w:rsidP="00127E3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221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 w:hint="eastAsia"/>
                <w:sz w:val="24"/>
                <w:szCs w:val="24"/>
              </w:rPr>
              <w:t>肖</w:t>
            </w:r>
            <w:r w:rsidRPr="007138E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138EE">
              <w:rPr>
                <w:rFonts w:ascii="宋体" w:hAnsi="宋体" w:cs="宋体" w:hint="eastAsia"/>
                <w:sz w:val="24"/>
                <w:szCs w:val="24"/>
              </w:rPr>
              <w:t>青（组长）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hint="eastAsia"/>
                <w:sz w:val="24"/>
                <w:szCs w:val="24"/>
              </w:rPr>
              <w:t>陈群山</w:t>
            </w:r>
          </w:p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 w:hint="eastAsia"/>
                <w:sz w:val="24"/>
                <w:szCs w:val="24"/>
              </w:rPr>
              <w:t>王</w:t>
            </w:r>
            <w:r w:rsidRPr="007138EE"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Pr="007138EE">
              <w:rPr>
                <w:rFonts w:ascii="宋体" w:hAnsi="宋体" w:cs="宋体" w:hint="eastAsia"/>
                <w:sz w:val="24"/>
                <w:szCs w:val="24"/>
              </w:rPr>
              <w:t>伟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hint="eastAsia"/>
                <w:sz w:val="24"/>
                <w:szCs w:val="24"/>
              </w:rPr>
              <w:t>陈晓清</w:t>
            </w:r>
          </w:p>
        </w:tc>
        <w:tc>
          <w:tcPr>
            <w:tcW w:w="2259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/>
                <w:sz w:val="24"/>
                <w:szCs w:val="24"/>
              </w:rPr>
              <w:t>13063163067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/>
                <w:sz w:val="24"/>
                <w:szCs w:val="24"/>
              </w:rPr>
              <w:t>13235025836</w:t>
            </w:r>
          </w:p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 w:cs="宋体"/>
                <w:sz w:val="24"/>
                <w:szCs w:val="24"/>
              </w:rPr>
              <w:t>18259611928</w:t>
            </w:r>
          </w:p>
          <w:p w:rsidR="000040D2" w:rsidRPr="007138EE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 w:rsidRPr="007138EE">
              <w:rPr>
                <w:rFonts w:ascii="宋体" w:hAnsi="宋体"/>
                <w:sz w:val="24"/>
                <w:szCs w:val="24"/>
              </w:rPr>
              <w:t>13605043810</w:t>
            </w:r>
          </w:p>
        </w:tc>
        <w:tc>
          <w:tcPr>
            <w:tcW w:w="2563" w:type="dxa"/>
            <w:vAlign w:val="center"/>
          </w:tcPr>
          <w:p w:rsidR="000040D2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计算机学院</w:t>
            </w:r>
          </w:p>
          <w:p w:rsidR="000040D2" w:rsidRPr="00BE2B39" w:rsidRDefault="000040D2" w:rsidP="00127E3A">
            <w:pPr>
              <w:spacing w:line="400" w:lineRule="exac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生物科学与技术学院</w:t>
            </w:r>
          </w:p>
        </w:tc>
      </w:tr>
    </w:tbl>
    <w:p w:rsidR="000040D2" w:rsidRPr="00BE2B39" w:rsidRDefault="000040D2" w:rsidP="000040D2">
      <w:pPr>
        <w:spacing w:line="520" w:lineRule="exact"/>
        <w:ind w:firstLineChars="300" w:firstLine="31680"/>
        <w:rPr>
          <w:rFonts w:ascii="宋体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翁文</w:t>
      </w:r>
      <w:r w:rsidRPr="00BE2B39">
        <w:rPr>
          <w:rFonts w:ascii="宋体" w:cs="宋体" w:hint="eastAsia"/>
          <w:sz w:val="24"/>
          <w:szCs w:val="24"/>
        </w:rPr>
        <w:t>处长：</w:t>
      </w:r>
      <w:r w:rsidRPr="00BE2B39">
        <w:rPr>
          <w:rFonts w:ascii="宋体" w:cs="宋体"/>
          <w:sz w:val="24"/>
          <w:szCs w:val="24"/>
        </w:rPr>
        <w:t>2523730</w:t>
      </w:r>
      <w:r w:rsidRPr="00BE2B39">
        <w:rPr>
          <w:rFonts w:ascii="宋体" w:cs="宋体" w:hint="eastAsia"/>
          <w:sz w:val="24"/>
          <w:szCs w:val="24"/>
        </w:rPr>
        <w:t>（办公室）</w:t>
      </w:r>
      <w:r>
        <w:rPr>
          <w:rFonts w:ascii="宋体" w:cs="宋体" w:hint="eastAsia"/>
          <w:sz w:val="24"/>
          <w:szCs w:val="24"/>
        </w:rPr>
        <w:t>林贵东副处长：</w:t>
      </w:r>
      <w:r>
        <w:rPr>
          <w:rFonts w:ascii="宋体" w:cs="宋体"/>
          <w:sz w:val="24"/>
          <w:szCs w:val="24"/>
        </w:rPr>
        <w:t>13358315668</w:t>
      </w:r>
    </w:p>
    <w:p w:rsidR="000040D2" w:rsidRPr="00D86318" w:rsidRDefault="000040D2" w:rsidP="000B6556">
      <w:pPr>
        <w:ind w:firstLineChars="300" w:firstLine="31680"/>
      </w:pPr>
      <w:r w:rsidRPr="00BE2B39">
        <w:rPr>
          <w:rFonts w:ascii="宋体" w:cs="宋体" w:hint="eastAsia"/>
          <w:sz w:val="24"/>
          <w:szCs w:val="24"/>
        </w:rPr>
        <w:t>质量科：</w:t>
      </w:r>
      <w:r w:rsidRPr="00BE2B39">
        <w:rPr>
          <w:rFonts w:ascii="宋体" w:cs="宋体"/>
          <w:sz w:val="24"/>
          <w:szCs w:val="24"/>
        </w:rPr>
        <w:t>2028311</w:t>
      </w:r>
      <w:r w:rsidRPr="00BE2B39">
        <w:rPr>
          <w:rFonts w:ascii="宋体" w:cs="宋体" w:hint="eastAsia"/>
          <w:sz w:val="24"/>
          <w:szCs w:val="24"/>
        </w:rPr>
        <w:t>（办公室）</w:t>
      </w:r>
      <w:r w:rsidRPr="00BE2B39">
        <w:rPr>
          <w:rFonts w:ascii="宋体" w:cs="宋体"/>
          <w:sz w:val="24"/>
          <w:szCs w:val="24"/>
        </w:rPr>
        <w:t xml:space="preserve">  </w:t>
      </w:r>
      <w:r w:rsidRPr="00BE2B39">
        <w:rPr>
          <w:rFonts w:ascii="宋体" w:cs="宋体" w:hint="eastAsia"/>
          <w:sz w:val="24"/>
          <w:szCs w:val="24"/>
        </w:rPr>
        <w:t>陈航宇：</w:t>
      </w:r>
      <w:r w:rsidRPr="00BE2B39">
        <w:rPr>
          <w:rFonts w:ascii="宋体" w:cs="宋体"/>
          <w:sz w:val="24"/>
          <w:szCs w:val="24"/>
        </w:rPr>
        <w:t>2297114</w:t>
      </w:r>
    </w:p>
    <w:sectPr w:rsidR="000040D2" w:rsidRPr="00D86318" w:rsidSect="00722A21">
      <w:pgSz w:w="11906" w:h="16838"/>
      <w:pgMar w:top="1247" w:right="1304" w:bottom="1247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0D2" w:rsidRDefault="000040D2" w:rsidP="00274978">
      <w:r>
        <w:separator/>
      </w:r>
    </w:p>
  </w:endnote>
  <w:endnote w:type="continuationSeparator" w:id="0">
    <w:p w:rsidR="000040D2" w:rsidRDefault="000040D2" w:rsidP="00274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0D2" w:rsidRDefault="000040D2" w:rsidP="00274978">
      <w:r>
        <w:separator/>
      </w:r>
    </w:p>
  </w:footnote>
  <w:footnote w:type="continuationSeparator" w:id="0">
    <w:p w:rsidR="000040D2" w:rsidRDefault="000040D2" w:rsidP="002749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978"/>
    <w:rsid w:val="000040D2"/>
    <w:rsid w:val="00007022"/>
    <w:rsid w:val="00020627"/>
    <w:rsid w:val="00032F1F"/>
    <w:rsid w:val="00044E65"/>
    <w:rsid w:val="0006115A"/>
    <w:rsid w:val="00064182"/>
    <w:rsid w:val="000B6556"/>
    <w:rsid w:val="000B6B5B"/>
    <w:rsid w:val="001001C7"/>
    <w:rsid w:val="00127E3A"/>
    <w:rsid w:val="001317B2"/>
    <w:rsid w:val="00190740"/>
    <w:rsid w:val="00196DC8"/>
    <w:rsid w:val="001F7A02"/>
    <w:rsid w:val="00225FC8"/>
    <w:rsid w:val="00245FBC"/>
    <w:rsid w:val="00274978"/>
    <w:rsid w:val="002D7CC5"/>
    <w:rsid w:val="00362E92"/>
    <w:rsid w:val="003D407E"/>
    <w:rsid w:val="003E3FC9"/>
    <w:rsid w:val="004D7947"/>
    <w:rsid w:val="005122BE"/>
    <w:rsid w:val="00573D62"/>
    <w:rsid w:val="005A3BD7"/>
    <w:rsid w:val="006479A0"/>
    <w:rsid w:val="00654580"/>
    <w:rsid w:val="006D1512"/>
    <w:rsid w:val="006D2489"/>
    <w:rsid w:val="006F5BC4"/>
    <w:rsid w:val="007138EE"/>
    <w:rsid w:val="00722A21"/>
    <w:rsid w:val="00791F83"/>
    <w:rsid w:val="007A150B"/>
    <w:rsid w:val="007C565E"/>
    <w:rsid w:val="008570A6"/>
    <w:rsid w:val="00892460"/>
    <w:rsid w:val="008B2DAC"/>
    <w:rsid w:val="008D69EE"/>
    <w:rsid w:val="009B168B"/>
    <w:rsid w:val="00A577FA"/>
    <w:rsid w:val="00AA592B"/>
    <w:rsid w:val="00AD342E"/>
    <w:rsid w:val="00B2137C"/>
    <w:rsid w:val="00B75813"/>
    <w:rsid w:val="00BD789A"/>
    <w:rsid w:val="00BE2B39"/>
    <w:rsid w:val="00C035AB"/>
    <w:rsid w:val="00C06EAC"/>
    <w:rsid w:val="00CD676D"/>
    <w:rsid w:val="00D56B82"/>
    <w:rsid w:val="00D86318"/>
    <w:rsid w:val="00D92DDF"/>
    <w:rsid w:val="00DA3C22"/>
    <w:rsid w:val="00EC0E35"/>
    <w:rsid w:val="00F050B0"/>
    <w:rsid w:val="00FA1A3F"/>
    <w:rsid w:val="00FB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978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74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4978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74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4978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83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1</Pages>
  <Words>103</Words>
  <Characters>588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微软用户</cp:lastModifiedBy>
  <cp:revision>22</cp:revision>
  <cp:lastPrinted>2017-04-05T07:27:00Z</cp:lastPrinted>
  <dcterms:created xsi:type="dcterms:W3CDTF">2016-11-10T02:55:00Z</dcterms:created>
  <dcterms:modified xsi:type="dcterms:W3CDTF">2017-11-09T00:58:00Z</dcterms:modified>
</cp:coreProperties>
</file>